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57F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857F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857F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F6EAC">
        <w:rPr>
          <w:noProof/>
          <w:sz w:val="24"/>
          <w:lang w:val="en-US"/>
        </w:rPr>
        <w:t>01.12.2017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F6EAC">
        <w:rPr>
          <w:noProof/>
          <w:sz w:val="24"/>
          <w:lang w:val="en-US"/>
        </w:rPr>
        <w:t>31.12.2017</w:t>
      </w:r>
    </w:p>
    <w:p w:rsidR="00000000" w:rsidRDefault="000857F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0857F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857F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85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857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857F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85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85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00000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</w:p>
        </w:tc>
      </w:tr>
      <w:tr w:rsidR="00EF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6EAC" w:rsidRDefault="00EF6E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F6EAC" w:rsidRDefault="00EF6EA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</w:tr>
    </w:tbl>
    <w:p w:rsidR="000857F0" w:rsidRDefault="000857F0">
      <w:pPr>
        <w:rPr>
          <w:noProof/>
        </w:rPr>
      </w:pPr>
      <w:bookmarkStart w:id="0" w:name="_GoBack"/>
      <w:bookmarkEnd w:id="0"/>
    </w:p>
    <w:sectPr w:rsidR="000857F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AC"/>
    <w:rsid w:val="000857F0"/>
    <w:rsid w:val="00E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2018-01-12T08:38:00Z</dcterms:created>
  <dcterms:modified xsi:type="dcterms:W3CDTF">2018-01-12T08:38:00Z</dcterms:modified>
</cp:coreProperties>
</file>